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Pr="00977CE0" w:rsidRDefault="00E35A5B" w:rsidP="00487B99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>PAUTA DA 6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ª REUNIÃO ORDINÁRIA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  <w:r w:rsidR="00487B99">
              <w:rPr>
                <w:rFonts w:ascii="Book Antiqua" w:hAnsi="Book Antiqua"/>
                <w:b/>
                <w:sz w:val="24"/>
                <w:szCs w:val="24"/>
              </w:rPr>
              <w:t xml:space="preserve"> MT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E35A5B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DATA:</w:t>
            </w:r>
            <w:r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67848">
              <w:rPr>
                <w:rFonts w:ascii="Book Antiqua" w:hAnsi="Book Antiqua"/>
                <w:sz w:val="20"/>
                <w:szCs w:val="20"/>
              </w:rPr>
              <w:t>1</w:t>
            </w:r>
            <w:r w:rsidR="00E35A5B">
              <w:rPr>
                <w:rFonts w:ascii="Book Antiqua" w:hAnsi="Book Antiqua"/>
                <w:sz w:val="20"/>
                <w:szCs w:val="20"/>
              </w:rPr>
              <w:t>5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/ </w:t>
            </w:r>
            <w:r w:rsidR="00767848">
              <w:rPr>
                <w:rFonts w:ascii="Book Antiqua" w:hAnsi="Book Antiqua"/>
                <w:sz w:val="20"/>
                <w:szCs w:val="20"/>
              </w:rPr>
              <w:t>0</w:t>
            </w:r>
            <w:r w:rsidR="00E35A5B">
              <w:rPr>
                <w:rFonts w:ascii="Book Antiqua" w:hAnsi="Book Antiqua"/>
                <w:sz w:val="20"/>
                <w:szCs w:val="20"/>
              </w:rPr>
              <w:t>9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DF3BD7" w:rsidRPr="00104EF6">
              <w:rPr>
                <w:rFonts w:ascii="Book Antiqua" w:hAnsi="Book Antiqua"/>
                <w:sz w:val="20"/>
                <w:szCs w:val="20"/>
              </w:rPr>
              <w:t>/201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>6</w:t>
            </w:r>
            <w:r w:rsidR="00487B99">
              <w:rPr>
                <w:rFonts w:ascii="Book Antiqua" w:hAnsi="Book Antiqua"/>
                <w:sz w:val="20"/>
                <w:szCs w:val="20"/>
              </w:rPr>
              <w:t xml:space="preserve">      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LOCAL</w:t>
            </w:r>
            <w:r w:rsidR="00487B99" w:rsidRPr="00104EF6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487B99">
              <w:rPr>
                <w:rFonts w:ascii="Book Antiqua" w:hAnsi="Book Antiqua"/>
                <w:sz w:val="20"/>
                <w:szCs w:val="20"/>
              </w:rPr>
              <w:t xml:space="preserve">SECITEC    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HORÁRIO</w:t>
            </w:r>
            <w:r w:rsidR="00487B99" w:rsidRPr="00104EF6">
              <w:rPr>
                <w:rFonts w:ascii="Book Antiqua" w:hAnsi="Book Antiqua"/>
                <w:sz w:val="20"/>
                <w:szCs w:val="20"/>
              </w:rPr>
              <w:t>: 13:30</w:t>
            </w:r>
          </w:p>
        </w:tc>
      </w:tr>
    </w:tbl>
    <w:p w:rsidR="004C25A2" w:rsidRPr="00977CE0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091B9C">
        <w:trPr>
          <w:trHeight w:val="296"/>
        </w:trPr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  <w:r w:rsidR="003C1011">
              <w:rPr>
                <w:rFonts w:ascii="Book Antiqua" w:hAnsi="Book Antiqua"/>
                <w:b/>
                <w:sz w:val="24"/>
                <w:szCs w:val="24"/>
              </w:rPr>
              <w:t>- APROVAÇAO DE ATA</w:t>
            </w:r>
          </w:p>
        </w:tc>
      </w:tr>
    </w:tbl>
    <w:p w:rsidR="001E208E" w:rsidRPr="00091B9C" w:rsidRDefault="001E208E" w:rsidP="00091B9C">
      <w:pPr>
        <w:rPr>
          <w:rFonts w:ascii="Book Antiqua" w:hAnsi="Book Antiqua"/>
          <w:b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="001D7BC8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 PACTUAÇÃO</w:t>
            </w:r>
          </w:p>
        </w:tc>
      </w:tr>
      <w:tr w:rsidR="00A001A7" w:rsidRPr="00977CE0" w:rsidTr="00394D69">
        <w:trPr>
          <w:trHeight w:val="1164"/>
        </w:trPr>
        <w:tc>
          <w:tcPr>
            <w:tcW w:w="9781" w:type="dxa"/>
          </w:tcPr>
          <w:p w:rsidR="00A001A7" w:rsidRPr="00A33858" w:rsidRDefault="00A001A7" w:rsidP="00BA51C1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D33B85">
              <w:rPr>
                <w:color w:val="000000"/>
                <w:sz w:val="20"/>
                <w:szCs w:val="20"/>
              </w:rPr>
              <w:t xml:space="preserve">Saúde do homem </w:t>
            </w:r>
            <w:r w:rsidRPr="00A33858">
              <w:rPr>
                <w:b/>
                <w:color w:val="000000"/>
                <w:sz w:val="20"/>
                <w:szCs w:val="20"/>
              </w:rPr>
              <w:t>(Márcia Soriano/ERSS)</w:t>
            </w:r>
          </w:p>
          <w:p w:rsidR="00394D69" w:rsidRDefault="00394D69" w:rsidP="00BA51C1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33B85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 xml:space="preserve">Grupo Condutor da região Macro Norte da Rede de Cuidado à Pessoa com </w:t>
            </w:r>
            <w:r w:rsidRPr="00D33B85">
              <w:rPr>
                <w:bCs/>
                <w:color w:val="222222"/>
                <w:sz w:val="20"/>
                <w:szCs w:val="20"/>
              </w:rPr>
              <w:t xml:space="preserve">Deficiência. </w:t>
            </w:r>
            <w:r w:rsidRPr="00A33858">
              <w:rPr>
                <w:b/>
                <w:bCs/>
                <w:color w:val="222222"/>
                <w:sz w:val="20"/>
                <w:szCs w:val="20"/>
              </w:rPr>
              <w:t>(Edicarsia/COSEMS)</w:t>
            </w:r>
          </w:p>
          <w:p w:rsidR="00394D69" w:rsidRPr="00D33B85" w:rsidRDefault="00394D69" w:rsidP="00394D69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</w:pPr>
            <w:r w:rsidRPr="00D33B85">
              <w:rPr>
                <w:color w:val="000000"/>
                <w:sz w:val="20"/>
                <w:szCs w:val="20"/>
              </w:rPr>
              <w:t xml:space="preserve">Capacitação em dependência Química </w:t>
            </w:r>
            <w:r w:rsidRPr="00A33858">
              <w:rPr>
                <w:b/>
                <w:color w:val="000000"/>
                <w:sz w:val="20"/>
                <w:szCs w:val="20"/>
              </w:rPr>
              <w:t>(Iraci/ERSS)</w:t>
            </w:r>
          </w:p>
          <w:p w:rsidR="00394D69" w:rsidRPr="00D33B85" w:rsidRDefault="00394D69" w:rsidP="00394D69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33B85">
              <w:rPr>
                <w:color w:val="000000"/>
                <w:sz w:val="20"/>
                <w:szCs w:val="20"/>
              </w:rPr>
              <w:t xml:space="preserve">Contratualização Hospital Santo Antonio </w:t>
            </w:r>
            <w:r w:rsidRPr="00A33858">
              <w:rPr>
                <w:b/>
                <w:color w:val="000000"/>
                <w:sz w:val="20"/>
                <w:szCs w:val="20"/>
              </w:rPr>
              <w:t>(Wellington/HSA)</w:t>
            </w:r>
          </w:p>
          <w:p w:rsidR="00394D69" w:rsidRPr="00D33B85" w:rsidRDefault="00394D69" w:rsidP="00394D69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33B85">
              <w:rPr>
                <w:color w:val="000000"/>
                <w:sz w:val="20"/>
                <w:szCs w:val="20"/>
              </w:rPr>
              <w:t xml:space="preserve">Análise do Plano Operativo do Hospital Regional de Sinop </w:t>
            </w:r>
            <w:r w:rsidRPr="00A33858">
              <w:rPr>
                <w:b/>
                <w:color w:val="000000"/>
                <w:sz w:val="20"/>
                <w:szCs w:val="20"/>
              </w:rPr>
              <w:t>(Wellington/HRS)</w:t>
            </w:r>
          </w:p>
          <w:p w:rsidR="00394D69" w:rsidRPr="00D33B85" w:rsidRDefault="00394D69" w:rsidP="00394D69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33B85">
              <w:rPr>
                <w:color w:val="000000"/>
                <w:sz w:val="20"/>
                <w:szCs w:val="20"/>
              </w:rPr>
              <w:t xml:space="preserve">Quais municípios necessitam do Empréstimo Bomba Costal motorizada </w:t>
            </w:r>
            <w:r w:rsidRPr="00A33858">
              <w:rPr>
                <w:b/>
                <w:color w:val="000000"/>
                <w:sz w:val="20"/>
                <w:szCs w:val="20"/>
              </w:rPr>
              <w:t>(Marines Brouwers/ERSS)</w:t>
            </w:r>
          </w:p>
          <w:p w:rsidR="00394D69" w:rsidRPr="00D33B85" w:rsidRDefault="00394D69" w:rsidP="00394D69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33B85">
              <w:rPr>
                <w:color w:val="000000"/>
                <w:sz w:val="20"/>
                <w:szCs w:val="20"/>
              </w:rPr>
              <w:t xml:space="preserve">Balanço geral - PNEM </w:t>
            </w:r>
            <w:r w:rsidRPr="00A33858">
              <w:rPr>
                <w:b/>
                <w:color w:val="000000"/>
                <w:sz w:val="20"/>
                <w:szCs w:val="20"/>
              </w:rPr>
              <w:t>(Marines Brouwers/ERSS)</w:t>
            </w:r>
          </w:p>
          <w:p w:rsidR="00394D69" w:rsidRDefault="00394D69" w:rsidP="00394D69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D33B85">
              <w:rPr>
                <w:color w:val="000000"/>
                <w:sz w:val="20"/>
                <w:szCs w:val="20"/>
              </w:rPr>
              <w:t xml:space="preserve">Adesão ao Nutrisus </w:t>
            </w:r>
            <w:r w:rsidRPr="00A33858">
              <w:rPr>
                <w:b/>
                <w:color w:val="000000"/>
                <w:sz w:val="20"/>
                <w:szCs w:val="20"/>
              </w:rPr>
              <w:t>(Eliane Coelho/ERSS)</w:t>
            </w:r>
          </w:p>
          <w:p w:rsidR="00394D69" w:rsidRPr="00D33B85" w:rsidRDefault="00394D69" w:rsidP="00394D69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Programa Nacional de suplementação de Vitamina A em hospitais </w:t>
            </w:r>
            <w:r w:rsidRPr="00A33858">
              <w:rPr>
                <w:b/>
                <w:color w:val="000000"/>
                <w:sz w:val="20"/>
                <w:szCs w:val="20"/>
              </w:rPr>
              <w:t>(Eliane Coelho/ERSS)</w:t>
            </w:r>
          </w:p>
          <w:p w:rsidR="00394D69" w:rsidRPr="00D33B85" w:rsidRDefault="00A33858" w:rsidP="00394D69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Capacitações: Óticas e </w:t>
            </w:r>
            <w:r w:rsidR="00394D69">
              <w:rPr>
                <w:sz w:val="20"/>
                <w:szCs w:val="20"/>
              </w:rPr>
              <w:t>tatuagem e p</w:t>
            </w:r>
            <w:r w:rsidR="001272E5">
              <w:rPr>
                <w:sz w:val="20"/>
                <w:szCs w:val="20"/>
              </w:rPr>
              <w:t>i</w:t>
            </w:r>
            <w:r w:rsidR="00394D69">
              <w:rPr>
                <w:sz w:val="20"/>
                <w:szCs w:val="20"/>
              </w:rPr>
              <w:t xml:space="preserve">ercing  </w:t>
            </w:r>
            <w:r w:rsidR="00394D69" w:rsidRPr="00A33858">
              <w:rPr>
                <w:b/>
                <w:sz w:val="20"/>
                <w:szCs w:val="20"/>
              </w:rPr>
              <w:t>(Cleni/ERSS)</w:t>
            </w:r>
          </w:p>
        </w:tc>
      </w:tr>
    </w:tbl>
    <w:p w:rsidR="00AC2646" w:rsidRPr="00977CE0" w:rsidRDefault="00AC2646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827"/>
      </w:tblGrid>
      <w:tr w:rsidR="004C25A2" w:rsidRPr="00977CE0" w:rsidTr="00CC3251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977CE0" w:rsidRDefault="001D7BC8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III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 xml:space="preserve"> – PACTUAÇÕES (RESOLUÇÕES 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>CIR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/MT)</w:t>
            </w:r>
          </w:p>
        </w:tc>
      </w:tr>
      <w:tr w:rsidR="004C25A2" w:rsidRPr="00977CE0" w:rsidTr="00047EEA">
        <w:tc>
          <w:tcPr>
            <w:tcW w:w="567" w:type="dxa"/>
          </w:tcPr>
          <w:p w:rsidR="004C25A2" w:rsidRPr="0018068A" w:rsidRDefault="004C25A2" w:rsidP="0086051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068A">
              <w:rPr>
                <w:rFonts w:ascii="Book Antiqua" w:hAnsi="Book Antiqua"/>
                <w:b/>
                <w:sz w:val="20"/>
                <w:szCs w:val="20"/>
              </w:rPr>
              <w:t>N°</w:t>
            </w:r>
          </w:p>
        </w:tc>
        <w:tc>
          <w:tcPr>
            <w:tcW w:w="5387" w:type="dxa"/>
          </w:tcPr>
          <w:p w:rsidR="004C25A2" w:rsidRPr="0018068A" w:rsidRDefault="004C25A2" w:rsidP="003E56A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068A">
              <w:rPr>
                <w:rFonts w:ascii="Book Antiqua" w:hAnsi="Book Antiqua"/>
                <w:b/>
                <w:sz w:val="20"/>
                <w:szCs w:val="20"/>
              </w:rPr>
              <w:t>EMENTA</w:t>
            </w:r>
          </w:p>
        </w:tc>
        <w:tc>
          <w:tcPr>
            <w:tcW w:w="3827" w:type="dxa"/>
          </w:tcPr>
          <w:p w:rsidR="004C25A2" w:rsidRPr="0018068A" w:rsidRDefault="004C25A2" w:rsidP="0086051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068A">
              <w:rPr>
                <w:rFonts w:ascii="Book Antiqua" w:hAnsi="Book Antiqua"/>
                <w:b/>
                <w:sz w:val="20"/>
                <w:szCs w:val="20"/>
              </w:rPr>
              <w:t>ENCAMINHAMENTO</w:t>
            </w:r>
          </w:p>
        </w:tc>
      </w:tr>
      <w:tr w:rsidR="00B21449" w:rsidRPr="00D33B85" w:rsidTr="00047EEA">
        <w:tc>
          <w:tcPr>
            <w:tcW w:w="567" w:type="dxa"/>
          </w:tcPr>
          <w:p w:rsidR="00B21449" w:rsidRPr="00D33B85" w:rsidRDefault="00B21449" w:rsidP="0086051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33B85">
              <w:rPr>
                <w:rFonts w:ascii="Book Antiqua" w:hAnsi="Book Antiqua"/>
                <w:b/>
                <w:sz w:val="20"/>
                <w:szCs w:val="20"/>
              </w:rPr>
              <w:t>001</w:t>
            </w:r>
          </w:p>
        </w:tc>
        <w:tc>
          <w:tcPr>
            <w:tcW w:w="5387" w:type="dxa"/>
          </w:tcPr>
          <w:p w:rsidR="00B21449" w:rsidRPr="00D33B85" w:rsidRDefault="00986A7F" w:rsidP="00986A7F">
            <w:pPr>
              <w:rPr>
                <w:rFonts w:ascii="Book Antiqua" w:hAnsi="Book Antiqua"/>
                <w:sz w:val="20"/>
                <w:szCs w:val="20"/>
              </w:rPr>
            </w:pPr>
            <w:r w:rsidRPr="00D33B85">
              <w:rPr>
                <w:sz w:val="20"/>
                <w:szCs w:val="20"/>
              </w:rPr>
              <w:t xml:space="preserve">Ratificação da ordem de serviço para conclusão de edificação da Unidade Básica de Saúde, do </w:t>
            </w:r>
            <w:r w:rsidR="001B2BA2" w:rsidRPr="00D33B85">
              <w:rPr>
                <w:sz w:val="20"/>
                <w:szCs w:val="20"/>
              </w:rPr>
              <w:t>município</w:t>
            </w:r>
            <w:r w:rsidRPr="00D33B85">
              <w:rPr>
                <w:sz w:val="20"/>
                <w:szCs w:val="20"/>
              </w:rPr>
              <w:t xml:space="preserve"> de Lucas do Rio Verde</w:t>
            </w:r>
            <w:r w:rsidR="00087DD4" w:rsidRPr="00D33B85">
              <w:rPr>
                <w:sz w:val="20"/>
                <w:szCs w:val="20"/>
              </w:rPr>
              <w:t xml:space="preserve"> (Ramiro/Lucas)</w:t>
            </w:r>
          </w:p>
        </w:tc>
        <w:tc>
          <w:tcPr>
            <w:tcW w:w="3827" w:type="dxa"/>
          </w:tcPr>
          <w:p w:rsidR="00986A7F" w:rsidRPr="00D33B85" w:rsidRDefault="00986A7F" w:rsidP="00986A7F">
            <w:pPr>
              <w:jc w:val="both"/>
              <w:rPr>
                <w:b/>
                <w:sz w:val="20"/>
                <w:szCs w:val="20"/>
              </w:rPr>
            </w:pPr>
            <w:r w:rsidRPr="00D33B85">
              <w:rPr>
                <w:b/>
                <w:sz w:val="20"/>
                <w:szCs w:val="20"/>
              </w:rPr>
              <w:t>Resolução Nº 057 da CIR Teles Pires/MT de 15 de setembro de 2016.</w:t>
            </w:r>
          </w:p>
          <w:p w:rsidR="00B21449" w:rsidRPr="00D33B85" w:rsidRDefault="00B21449" w:rsidP="00B2144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94A0A" w:rsidRPr="00D33B85" w:rsidTr="00047EEA">
        <w:tc>
          <w:tcPr>
            <w:tcW w:w="567" w:type="dxa"/>
          </w:tcPr>
          <w:p w:rsidR="00094A0A" w:rsidRPr="00D33B85" w:rsidRDefault="00094A0A" w:rsidP="0086051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33B85">
              <w:rPr>
                <w:rFonts w:ascii="Book Antiqua" w:hAnsi="Book Antiqua"/>
                <w:b/>
                <w:sz w:val="20"/>
                <w:szCs w:val="20"/>
              </w:rPr>
              <w:t>002</w:t>
            </w:r>
          </w:p>
        </w:tc>
        <w:tc>
          <w:tcPr>
            <w:tcW w:w="5387" w:type="dxa"/>
          </w:tcPr>
          <w:p w:rsidR="00094A0A" w:rsidRPr="00D33B85" w:rsidRDefault="001B2BA2" w:rsidP="001B2BA2">
            <w:pPr>
              <w:jc w:val="both"/>
              <w:rPr>
                <w:sz w:val="20"/>
                <w:szCs w:val="20"/>
              </w:rPr>
            </w:pPr>
            <w:r w:rsidRPr="00D33B85">
              <w:rPr>
                <w:sz w:val="20"/>
                <w:szCs w:val="20"/>
              </w:rPr>
              <w:t>aprovação da Proposta de Aquisição de Equipamentos/ Material Permanente para a Unidade de Saúde da Família, Dom Henrique Froehlich, , no município de Vera</w:t>
            </w:r>
            <w:r w:rsidR="00087DD4" w:rsidRPr="00D33B85">
              <w:rPr>
                <w:sz w:val="20"/>
                <w:szCs w:val="20"/>
              </w:rPr>
              <w:t xml:space="preserve"> (Vera/Vera)</w:t>
            </w:r>
          </w:p>
        </w:tc>
        <w:tc>
          <w:tcPr>
            <w:tcW w:w="3827" w:type="dxa"/>
          </w:tcPr>
          <w:p w:rsidR="001B2BA2" w:rsidRPr="00D33B85" w:rsidRDefault="001B2BA2" w:rsidP="001B2BA2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D33B85">
              <w:rPr>
                <w:b/>
                <w:color w:val="000000"/>
                <w:sz w:val="20"/>
                <w:szCs w:val="20"/>
              </w:rPr>
              <w:t>Resolução Nº058 da CIR Teles Pires/MT de 15 de setembro de 2016.</w:t>
            </w:r>
          </w:p>
          <w:p w:rsidR="00094A0A" w:rsidRPr="00D33B85" w:rsidRDefault="00094A0A" w:rsidP="00767848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1B2BA2" w:rsidRPr="00D33B85" w:rsidTr="00047EEA">
        <w:tc>
          <w:tcPr>
            <w:tcW w:w="567" w:type="dxa"/>
          </w:tcPr>
          <w:p w:rsidR="001B2BA2" w:rsidRPr="00D33B85" w:rsidRDefault="001B2BA2" w:rsidP="0086051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33B85">
              <w:rPr>
                <w:rFonts w:ascii="Book Antiqua" w:hAnsi="Book Antiqua"/>
                <w:b/>
                <w:sz w:val="20"/>
                <w:szCs w:val="20"/>
              </w:rPr>
              <w:t>003</w:t>
            </w:r>
          </w:p>
        </w:tc>
        <w:tc>
          <w:tcPr>
            <w:tcW w:w="5387" w:type="dxa"/>
          </w:tcPr>
          <w:p w:rsidR="001B2BA2" w:rsidRPr="00D33B85" w:rsidRDefault="001B2BA2" w:rsidP="001B2BA2">
            <w:pPr>
              <w:jc w:val="both"/>
              <w:rPr>
                <w:sz w:val="20"/>
                <w:szCs w:val="20"/>
              </w:rPr>
            </w:pPr>
            <w:r w:rsidRPr="00D33B85">
              <w:rPr>
                <w:sz w:val="20"/>
                <w:szCs w:val="20"/>
              </w:rPr>
              <w:t>Aprovação da Proposta de Aquisição de Equipamentos/ Material Permanente para o Centro de Saúde Dr Henrique Souza Chaves, no município de Vera</w:t>
            </w:r>
            <w:r w:rsidR="00087DD4" w:rsidRPr="00D33B85">
              <w:rPr>
                <w:sz w:val="20"/>
                <w:szCs w:val="20"/>
              </w:rPr>
              <w:t xml:space="preserve"> (Vera/Vera)</w:t>
            </w:r>
          </w:p>
        </w:tc>
        <w:tc>
          <w:tcPr>
            <w:tcW w:w="3827" w:type="dxa"/>
          </w:tcPr>
          <w:p w:rsidR="001B2BA2" w:rsidRPr="00D33B85" w:rsidRDefault="001B2BA2" w:rsidP="001B2BA2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D33B85">
              <w:rPr>
                <w:b/>
                <w:color w:val="000000"/>
                <w:sz w:val="20"/>
                <w:szCs w:val="20"/>
              </w:rPr>
              <w:t>Resolução Nº059 da CIR Teles Pires/MT de 15 de setembro de 2016.</w:t>
            </w:r>
          </w:p>
          <w:p w:rsidR="001B2BA2" w:rsidRPr="00D33B85" w:rsidRDefault="001B2BA2" w:rsidP="001B2BA2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C25A2" w:rsidRPr="00D33B85" w:rsidRDefault="004C25A2" w:rsidP="00860514">
      <w:pPr>
        <w:rPr>
          <w:rFonts w:ascii="Book Antiqua" w:hAnsi="Book Antiqua"/>
          <w:sz w:val="20"/>
          <w:szCs w:val="20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5812"/>
        <w:gridCol w:w="3260"/>
      </w:tblGrid>
      <w:tr w:rsidR="004C25A2" w:rsidRPr="00D33B85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D33B85" w:rsidRDefault="004C25A2" w:rsidP="0086051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33B85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1D7BC8" w:rsidRPr="00D33B85">
              <w:rPr>
                <w:rFonts w:ascii="Book Antiqua" w:hAnsi="Book Antiqua"/>
                <w:b/>
                <w:sz w:val="20"/>
                <w:szCs w:val="20"/>
              </w:rPr>
              <w:t>V</w:t>
            </w:r>
            <w:r w:rsidRPr="00D33B85">
              <w:rPr>
                <w:rFonts w:ascii="Book Antiqua" w:hAnsi="Book Antiqua"/>
                <w:b/>
                <w:sz w:val="20"/>
                <w:szCs w:val="20"/>
              </w:rPr>
              <w:t xml:space="preserve"> - PACTUAÇÕES (PROPOSIÇÃO OPERACIONAL CIR/MT)</w:t>
            </w:r>
          </w:p>
        </w:tc>
      </w:tr>
      <w:tr w:rsidR="004C25A2" w:rsidRPr="00D33B85" w:rsidTr="001B237E">
        <w:trPr>
          <w:trHeight w:val="811"/>
        </w:trPr>
        <w:tc>
          <w:tcPr>
            <w:tcW w:w="709" w:type="dxa"/>
          </w:tcPr>
          <w:p w:rsidR="004C25A2" w:rsidRPr="00D33B85" w:rsidRDefault="004C25A2" w:rsidP="0086051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33B85">
              <w:rPr>
                <w:rFonts w:ascii="Book Antiqua" w:hAnsi="Book Antiqua"/>
                <w:b/>
                <w:sz w:val="20"/>
                <w:szCs w:val="20"/>
              </w:rPr>
              <w:t>N°</w:t>
            </w:r>
          </w:p>
          <w:p w:rsidR="00813B06" w:rsidRPr="00D33B85" w:rsidRDefault="00813B06" w:rsidP="0086051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33B85">
              <w:rPr>
                <w:rFonts w:ascii="Book Antiqua" w:hAnsi="Book Antiqua"/>
                <w:b/>
                <w:sz w:val="20"/>
                <w:szCs w:val="20"/>
              </w:rPr>
              <w:t>001</w:t>
            </w:r>
          </w:p>
        </w:tc>
        <w:tc>
          <w:tcPr>
            <w:tcW w:w="5812" w:type="dxa"/>
          </w:tcPr>
          <w:p w:rsidR="004C25A2" w:rsidRPr="00D33B85" w:rsidRDefault="00BA51C1" w:rsidP="003F3915">
            <w:pPr>
              <w:rPr>
                <w:sz w:val="20"/>
                <w:szCs w:val="20"/>
              </w:rPr>
            </w:pPr>
            <w:r w:rsidRPr="00D33B85">
              <w:rPr>
                <w:sz w:val="20"/>
                <w:szCs w:val="20"/>
              </w:rPr>
              <w:t>Aprovar o Credenciamento do Centro de Atenção Psicossocial (CAPS I) do município de Nova Mutum situado na Região de Saúde Teles Pires do Estado de Mato Grosso.</w:t>
            </w:r>
            <w:r w:rsidR="00087DD4" w:rsidRPr="00D33B85">
              <w:rPr>
                <w:sz w:val="20"/>
                <w:szCs w:val="20"/>
              </w:rPr>
              <w:t>(Anke/N.Mutum)</w:t>
            </w:r>
          </w:p>
        </w:tc>
        <w:tc>
          <w:tcPr>
            <w:tcW w:w="3260" w:type="dxa"/>
          </w:tcPr>
          <w:p w:rsidR="000504ED" w:rsidRPr="00D33B85" w:rsidRDefault="00BA51C1" w:rsidP="00E36449">
            <w:pPr>
              <w:ind w:right="644"/>
              <w:jc w:val="both"/>
              <w:rPr>
                <w:b/>
                <w:sz w:val="20"/>
                <w:szCs w:val="20"/>
              </w:rPr>
            </w:pPr>
            <w:r w:rsidRPr="00D33B85">
              <w:rPr>
                <w:b/>
                <w:sz w:val="20"/>
                <w:szCs w:val="20"/>
              </w:rPr>
              <w:t>Proposição Operacional da CIR Teles Pires Nº015/2016 de 15 de setembro de 2016.</w:t>
            </w:r>
          </w:p>
        </w:tc>
      </w:tr>
      <w:tr w:rsidR="00313577" w:rsidRPr="00D33B85" w:rsidTr="003F3915">
        <w:trPr>
          <w:trHeight w:val="799"/>
        </w:trPr>
        <w:tc>
          <w:tcPr>
            <w:tcW w:w="709" w:type="dxa"/>
          </w:tcPr>
          <w:p w:rsidR="00313577" w:rsidRPr="00D33B85" w:rsidRDefault="00313577" w:rsidP="0086051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33B85">
              <w:rPr>
                <w:rFonts w:ascii="Book Antiqua" w:hAnsi="Book Antiqua"/>
                <w:b/>
                <w:sz w:val="20"/>
                <w:szCs w:val="20"/>
              </w:rPr>
              <w:t>002</w:t>
            </w:r>
          </w:p>
        </w:tc>
        <w:tc>
          <w:tcPr>
            <w:tcW w:w="5812" w:type="dxa"/>
          </w:tcPr>
          <w:p w:rsidR="00313577" w:rsidRPr="00D33B85" w:rsidRDefault="00E63DA8" w:rsidP="003F3915">
            <w:pPr>
              <w:rPr>
                <w:rFonts w:ascii="Book Antiqua" w:hAnsi="Book Antiqua"/>
                <w:sz w:val="20"/>
                <w:szCs w:val="20"/>
              </w:rPr>
            </w:pPr>
            <w:r w:rsidRPr="00D33B85">
              <w:rPr>
                <w:sz w:val="20"/>
                <w:szCs w:val="20"/>
              </w:rPr>
              <w:t>Aprovação de recurso financeiro estadual para custeio de Unidade de Pronto Atendimento/UPA 24h –Porte I</w:t>
            </w:r>
            <w:r w:rsidR="00557CD6">
              <w:rPr>
                <w:sz w:val="20"/>
                <w:szCs w:val="20"/>
              </w:rPr>
              <w:t>I</w:t>
            </w:r>
            <w:r w:rsidRPr="00D33B85">
              <w:rPr>
                <w:sz w:val="20"/>
                <w:szCs w:val="20"/>
              </w:rPr>
              <w:t xml:space="preserve">, componente do Bloco da Atenção de Média e Alta Complexidade Ambulatorial e Hospitalar, localizada no Município de </w:t>
            </w:r>
            <w:r w:rsidRPr="00D33B85">
              <w:rPr>
                <w:sz w:val="20"/>
                <w:szCs w:val="20"/>
                <w:u w:val="single"/>
              </w:rPr>
              <w:t>SINOP(MT</w:t>
            </w:r>
            <w:r w:rsidRPr="00D33B85">
              <w:rPr>
                <w:sz w:val="20"/>
                <w:szCs w:val="20"/>
              </w:rPr>
              <w:t>)</w:t>
            </w:r>
            <w:r w:rsidR="00087DD4" w:rsidRPr="00D33B85">
              <w:rPr>
                <w:sz w:val="20"/>
                <w:szCs w:val="20"/>
              </w:rPr>
              <w:t xml:space="preserve"> (Manoelito/Sinop)</w:t>
            </w:r>
          </w:p>
        </w:tc>
        <w:tc>
          <w:tcPr>
            <w:tcW w:w="3260" w:type="dxa"/>
          </w:tcPr>
          <w:p w:rsidR="00E63DA8" w:rsidRPr="00D33B85" w:rsidRDefault="00E63DA8" w:rsidP="00E63DA8">
            <w:pPr>
              <w:ind w:left="-709" w:firstLine="709"/>
              <w:jc w:val="both"/>
              <w:rPr>
                <w:b/>
                <w:sz w:val="20"/>
                <w:szCs w:val="20"/>
              </w:rPr>
            </w:pPr>
            <w:r w:rsidRPr="00D33B85">
              <w:rPr>
                <w:b/>
                <w:sz w:val="20"/>
                <w:szCs w:val="20"/>
              </w:rPr>
              <w:t>Proposição Operacional da CIR Teles Pires Nº 016 de 15 setembro de 2016.</w:t>
            </w:r>
          </w:p>
          <w:p w:rsidR="00313577" w:rsidRPr="00D33B85" w:rsidRDefault="00313577" w:rsidP="00E35A5B">
            <w:pPr>
              <w:spacing w:line="20" w:lineRule="atLeast"/>
              <w:ind w:left="-993" w:right="-29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13577" w:rsidRPr="00D33B85" w:rsidTr="003F3915">
        <w:trPr>
          <w:trHeight w:val="799"/>
        </w:trPr>
        <w:tc>
          <w:tcPr>
            <w:tcW w:w="709" w:type="dxa"/>
          </w:tcPr>
          <w:p w:rsidR="00313577" w:rsidRPr="00D33B85" w:rsidRDefault="00680041" w:rsidP="00860514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33B85">
              <w:rPr>
                <w:rFonts w:ascii="Book Antiqua" w:hAnsi="Book Antiqua"/>
                <w:b/>
                <w:sz w:val="20"/>
                <w:szCs w:val="20"/>
              </w:rPr>
              <w:t>003</w:t>
            </w:r>
          </w:p>
        </w:tc>
        <w:tc>
          <w:tcPr>
            <w:tcW w:w="5812" w:type="dxa"/>
          </w:tcPr>
          <w:p w:rsidR="005A0C55" w:rsidRPr="00D33B85" w:rsidRDefault="005A0C55" w:rsidP="003F3915">
            <w:pPr>
              <w:rPr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33B85">
              <w:rPr>
                <w:color w:val="000000"/>
                <w:sz w:val="20"/>
                <w:szCs w:val="20"/>
              </w:rPr>
              <w:t>Apresentação e Aprovação do Plano Operativo de intenção de serviços da Fundação Luverdense de Saúde – Hospital São Lucas, para Regional Teles Pires. (Plano Operacional).</w:t>
            </w:r>
            <w:r w:rsidR="00087DD4" w:rsidRPr="00D33B85">
              <w:rPr>
                <w:color w:val="000000"/>
                <w:sz w:val="20"/>
                <w:szCs w:val="20"/>
              </w:rPr>
              <w:t xml:space="preserve"> (Marli/ERSS)</w:t>
            </w:r>
          </w:p>
          <w:p w:rsidR="00313577" w:rsidRPr="00D33B85" w:rsidRDefault="00313577" w:rsidP="003F39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121D" w:rsidRPr="00D33B85" w:rsidRDefault="00AF121D" w:rsidP="003F3915">
            <w:pPr>
              <w:spacing w:line="20" w:lineRule="atLeast"/>
              <w:rPr>
                <w:b/>
                <w:color w:val="000000"/>
                <w:sz w:val="20"/>
                <w:szCs w:val="20"/>
              </w:rPr>
            </w:pPr>
            <w:r w:rsidRPr="00D33B85">
              <w:rPr>
                <w:b/>
                <w:color w:val="000000"/>
                <w:sz w:val="20"/>
                <w:szCs w:val="20"/>
              </w:rPr>
              <w:t>Proposição Operacional Nº017 da Comissão Intergestores Regional - CIR Teles Pires/MT 15 de setembro de 2016.</w:t>
            </w:r>
          </w:p>
          <w:p w:rsidR="00313577" w:rsidRPr="00D33B85" w:rsidRDefault="00313577" w:rsidP="00313577">
            <w:pPr>
              <w:spacing w:line="20" w:lineRule="atLeast"/>
              <w:ind w:left="-993" w:right="-29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0544C" w:rsidRPr="00D33B85" w:rsidRDefault="00E0544C" w:rsidP="004C25A2">
      <w:pPr>
        <w:rPr>
          <w:sz w:val="20"/>
          <w:szCs w:val="20"/>
        </w:rPr>
      </w:pPr>
    </w:p>
    <w:sectPr w:rsidR="00E0544C" w:rsidRPr="00D33B85" w:rsidSect="00487B99">
      <w:headerReference w:type="default" r:id="rId7"/>
      <w:footerReference w:type="default" r:id="rId8"/>
      <w:pgSz w:w="11900" w:h="16840"/>
      <w:pgMar w:top="397" w:right="987" w:bottom="397" w:left="1797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54" w:rsidRDefault="00AD5D54" w:rsidP="00FD497B">
      <w:r>
        <w:separator/>
      </w:r>
    </w:p>
  </w:endnote>
  <w:endnote w:type="continuationSeparator" w:id="0">
    <w:p w:rsidR="00AD5D54" w:rsidRDefault="00AD5D54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4E6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>
                                <v:imagedata r:id="rId2" o:title=""/>
                              </v:shape>
                              <o:OLEObject Type="Embed" ProgID="PBrush" ShapeID="_x0000_i1026" DrawAspect="Content" ObjectID="_1579596687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2.8pt;height:55.6pt">
                          <v:imagedata r:id="rId2" o:title=""/>
                        </v:shape>
                        <o:OLEObject Type="Embed" ProgID="PBrush" ShapeID="_x0000_i1026" DrawAspect="Content" ObjectID="_157959668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54" w:rsidRDefault="00AD5D54" w:rsidP="00FD497B">
      <w:r>
        <w:separator/>
      </w:r>
    </w:p>
  </w:footnote>
  <w:footnote w:type="continuationSeparator" w:id="0">
    <w:p w:rsidR="00AD5D54" w:rsidRDefault="00AD5D54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B24E60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  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End: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Rua das Avencas, 2072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CEP: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  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 xml:space="preserve">End: </w:t>
                    </w:r>
                    <w:r>
                      <w:rPr>
                        <w:b/>
                        <w:sz w:val="18"/>
                        <w:szCs w:val="18"/>
                      </w:rPr>
                      <w:t>Rua das Avencas, 2072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     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CEP:</w:t>
                    </w:r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BC6430">
    <w:pPr>
      <w:pStyle w:val="Cabealho"/>
      <w:tabs>
        <w:tab w:val="clear" w:pos="4320"/>
        <w:tab w:val="clear" w:pos="8640"/>
        <w:tab w:val="left" w:pos="5835"/>
      </w:tabs>
      <w:ind w:left="-993" w:right="-24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 w15:restartNumberingAfterBreak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47DA"/>
    <w:multiLevelType w:val="hybridMultilevel"/>
    <w:tmpl w:val="E16EF4C6"/>
    <w:lvl w:ilvl="0" w:tplc="DFECD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56C3"/>
    <w:multiLevelType w:val="hybridMultilevel"/>
    <w:tmpl w:val="693EEFD8"/>
    <w:lvl w:ilvl="0" w:tplc="E2F2079E">
      <w:start w:val="1"/>
      <w:numFmt w:val="decimal"/>
      <w:lvlText w:val="%1-"/>
      <w:lvlJc w:val="left"/>
      <w:pPr>
        <w:ind w:left="6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818740A"/>
    <w:multiLevelType w:val="hybridMultilevel"/>
    <w:tmpl w:val="A64E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007F1"/>
    <w:rsid w:val="0002078B"/>
    <w:rsid w:val="00023B8C"/>
    <w:rsid w:val="00025C10"/>
    <w:rsid w:val="00030865"/>
    <w:rsid w:val="000379F5"/>
    <w:rsid w:val="000446A4"/>
    <w:rsid w:val="00047806"/>
    <w:rsid w:val="00047EEA"/>
    <w:rsid w:val="00050429"/>
    <w:rsid w:val="000504ED"/>
    <w:rsid w:val="00051A2F"/>
    <w:rsid w:val="00062013"/>
    <w:rsid w:val="00083322"/>
    <w:rsid w:val="00087DD4"/>
    <w:rsid w:val="00091B9C"/>
    <w:rsid w:val="00094A0A"/>
    <w:rsid w:val="00097584"/>
    <w:rsid w:val="000C0978"/>
    <w:rsid w:val="000C2CAE"/>
    <w:rsid w:val="000D218F"/>
    <w:rsid w:val="000D4D25"/>
    <w:rsid w:val="000E6003"/>
    <w:rsid w:val="000F039C"/>
    <w:rsid w:val="000F579B"/>
    <w:rsid w:val="00104EF6"/>
    <w:rsid w:val="001054BF"/>
    <w:rsid w:val="00106FFC"/>
    <w:rsid w:val="00107215"/>
    <w:rsid w:val="00107B67"/>
    <w:rsid w:val="001133A8"/>
    <w:rsid w:val="001145DA"/>
    <w:rsid w:val="00115D87"/>
    <w:rsid w:val="001176D5"/>
    <w:rsid w:val="001226EB"/>
    <w:rsid w:val="00124627"/>
    <w:rsid w:val="001272E5"/>
    <w:rsid w:val="00141D02"/>
    <w:rsid w:val="001441D5"/>
    <w:rsid w:val="0014714C"/>
    <w:rsid w:val="00155DD5"/>
    <w:rsid w:val="00161A7A"/>
    <w:rsid w:val="00163C0D"/>
    <w:rsid w:val="00164C98"/>
    <w:rsid w:val="001651B6"/>
    <w:rsid w:val="00166DB6"/>
    <w:rsid w:val="001724DF"/>
    <w:rsid w:val="00174D23"/>
    <w:rsid w:val="0018068A"/>
    <w:rsid w:val="001813CB"/>
    <w:rsid w:val="00186D26"/>
    <w:rsid w:val="00193531"/>
    <w:rsid w:val="00194265"/>
    <w:rsid w:val="001B237E"/>
    <w:rsid w:val="001B290B"/>
    <w:rsid w:val="001B2BA2"/>
    <w:rsid w:val="001B4FCE"/>
    <w:rsid w:val="001C30EF"/>
    <w:rsid w:val="001D1681"/>
    <w:rsid w:val="001D4EAC"/>
    <w:rsid w:val="001D7BC8"/>
    <w:rsid w:val="001E208E"/>
    <w:rsid w:val="001E496D"/>
    <w:rsid w:val="001F4928"/>
    <w:rsid w:val="002048D6"/>
    <w:rsid w:val="00205131"/>
    <w:rsid w:val="0020797F"/>
    <w:rsid w:val="002079DC"/>
    <w:rsid w:val="00215471"/>
    <w:rsid w:val="002206D7"/>
    <w:rsid w:val="00231191"/>
    <w:rsid w:val="00231908"/>
    <w:rsid w:val="00232CB1"/>
    <w:rsid w:val="00247FF9"/>
    <w:rsid w:val="00257028"/>
    <w:rsid w:val="00257411"/>
    <w:rsid w:val="00295909"/>
    <w:rsid w:val="002A5016"/>
    <w:rsid w:val="002B5016"/>
    <w:rsid w:val="002B7694"/>
    <w:rsid w:val="002E153E"/>
    <w:rsid w:val="002E5313"/>
    <w:rsid w:val="002E6152"/>
    <w:rsid w:val="002F6788"/>
    <w:rsid w:val="002F6EAF"/>
    <w:rsid w:val="00313577"/>
    <w:rsid w:val="003220EA"/>
    <w:rsid w:val="00331143"/>
    <w:rsid w:val="00331FE7"/>
    <w:rsid w:val="003437BD"/>
    <w:rsid w:val="00343936"/>
    <w:rsid w:val="00343DFF"/>
    <w:rsid w:val="00364E42"/>
    <w:rsid w:val="00370AB0"/>
    <w:rsid w:val="00375E70"/>
    <w:rsid w:val="00376B9D"/>
    <w:rsid w:val="00383FFD"/>
    <w:rsid w:val="00394D69"/>
    <w:rsid w:val="003A0C68"/>
    <w:rsid w:val="003B76F9"/>
    <w:rsid w:val="003C1011"/>
    <w:rsid w:val="003C19C9"/>
    <w:rsid w:val="003D304D"/>
    <w:rsid w:val="003D4804"/>
    <w:rsid w:val="003E3DF8"/>
    <w:rsid w:val="003E56A6"/>
    <w:rsid w:val="003F02F4"/>
    <w:rsid w:val="003F3915"/>
    <w:rsid w:val="003F4B37"/>
    <w:rsid w:val="00406DC0"/>
    <w:rsid w:val="00414FF3"/>
    <w:rsid w:val="00423AB0"/>
    <w:rsid w:val="004320D9"/>
    <w:rsid w:val="00442AE7"/>
    <w:rsid w:val="004624D5"/>
    <w:rsid w:val="00485B2E"/>
    <w:rsid w:val="00487B99"/>
    <w:rsid w:val="00491F12"/>
    <w:rsid w:val="004B3142"/>
    <w:rsid w:val="004C1898"/>
    <w:rsid w:val="004C25A2"/>
    <w:rsid w:val="004C43E4"/>
    <w:rsid w:val="004C51F6"/>
    <w:rsid w:val="004D1F95"/>
    <w:rsid w:val="004F4160"/>
    <w:rsid w:val="00506EF4"/>
    <w:rsid w:val="00512EBF"/>
    <w:rsid w:val="00516B1A"/>
    <w:rsid w:val="00520C9C"/>
    <w:rsid w:val="005228FD"/>
    <w:rsid w:val="00524899"/>
    <w:rsid w:val="00527C17"/>
    <w:rsid w:val="00537BAB"/>
    <w:rsid w:val="0055141D"/>
    <w:rsid w:val="00557CD6"/>
    <w:rsid w:val="005604D8"/>
    <w:rsid w:val="005667CA"/>
    <w:rsid w:val="00573424"/>
    <w:rsid w:val="00590F23"/>
    <w:rsid w:val="005926D1"/>
    <w:rsid w:val="005963FE"/>
    <w:rsid w:val="005970CD"/>
    <w:rsid w:val="005A0C55"/>
    <w:rsid w:val="005A2DC7"/>
    <w:rsid w:val="005A512C"/>
    <w:rsid w:val="005D4D23"/>
    <w:rsid w:val="005D7320"/>
    <w:rsid w:val="005E35F2"/>
    <w:rsid w:val="005F00CE"/>
    <w:rsid w:val="00602F9E"/>
    <w:rsid w:val="00604CC5"/>
    <w:rsid w:val="006120B9"/>
    <w:rsid w:val="00612401"/>
    <w:rsid w:val="006129F6"/>
    <w:rsid w:val="0061344D"/>
    <w:rsid w:val="00620A72"/>
    <w:rsid w:val="00632168"/>
    <w:rsid w:val="0063595A"/>
    <w:rsid w:val="00641BB1"/>
    <w:rsid w:val="0064474D"/>
    <w:rsid w:val="00655E7C"/>
    <w:rsid w:val="00680041"/>
    <w:rsid w:val="0068108F"/>
    <w:rsid w:val="00687585"/>
    <w:rsid w:val="00692087"/>
    <w:rsid w:val="00697D96"/>
    <w:rsid w:val="006A2A23"/>
    <w:rsid w:val="006A2A2A"/>
    <w:rsid w:val="006A3F7D"/>
    <w:rsid w:val="006A6CCA"/>
    <w:rsid w:val="006B3850"/>
    <w:rsid w:val="006C6CC8"/>
    <w:rsid w:val="006D1D96"/>
    <w:rsid w:val="0070072D"/>
    <w:rsid w:val="00701AAE"/>
    <w:rsid w:val="007034D5"/>
    <w:rsid w:val="007051CE"/>
    <w:rsid w:val="00710814"/>
    <w:rsid w:val="007142E3"/>
    <w:rsid w:val="007144C6"/>
    <w:rsid w:val="00717B92"/>
    <w:rsid w:val="0072618F"/>
    <w:rsid w:val="00733505"/>
    <w:rsid w:val="0074295A"/>
    <w:rsid w:val="00767848"/>
    <w:rsid w:val="00772CA6"/>
    <w:rsid w:val="0077606D"/>
    <w:rsid w:val="00781668"/>
    <w:rsid w:val="0078355B"/>
    <w:rsid w:val="00794FB5"/>
    <w:rsid w:val="007957BA"/>
    <w:rsid w:val="007B3643"/>
    <w:rsid w:val="007B364A"/>
    <w:rsid w:val="007C4030"/>
    <w:rsid w:val="007E40BC"/>
    <w:rsid w:val="007E41E3"/>
    <w:rsid w:val="007F7724"/>
    <w:rsid w:val="008050A8"/>
    <w:rsid w:val="00811BE8"/>
    <w:rsid w:val="00813B06"/>
    <w:rsid w:val="00813C9A"/>
    <w:rsid w:val="00813D2E"/>
    <w:rsid w:val="00843888"/>
    <w:rsid w:val="00853956"/>
    <w:rsid w:val="00853B8A"/>
    <w:rsid w:val="00860514"/>
    <w:rsid w:val="00860825"/>
    <w:rsid w:val="00860F5E"/>
    <w:rsid w:val="008663E0"/>
    <w:rsid w:val="008738B9"/>
    <w:rsid w:val="0087427D"/>
    <w:rsid w:val="008764A0"/>
    <w:rsid w:val="00881E36"/>
    <w:rsid w:val="00884BFF"/>
    <w:rsid w:val="0089155C"/>
    <w:rsid w:val="00896915"/>
    <w:rsid w:val="00897715"/>
    <w:rsid w:val="00897B81"/>
    <w:rsid w:val="008A72F1"/>
    <w:rsid w:val="008B4B99"/>
    <w:rsid w:val="008D2E7C"/>
    <w:rsid w:val="008D620A"/>
    <w:rsid w:val="008E6C94"/>
    <w:rsid w:val="008E79F2"/>
    <w:rsid w:val="008F484A"/>
    <w:rsid w:val="008F7C14"/>
    <w:rsid w:val="009026C7"/>
    <w:rsid w:val="00906AD8"/>
    <w:rsid w:val="00913D6B"/>
    <w:rsid w:val="00921E14"/>
    <w:rsid w:val="00925A13"/>
    <w:rsid w:val="009267EE"/>
    <w:rsid w:val="00947517"/>
    <w:rsid w:val="00952B53"/>
    <w:rsid w:val="0095761D"/>
    <w:rsid w:val="0096752F"/>
    <w:rsid w:val="00971331"/>
    <w:rsid w:val="00972E2B"/>
    <w:rsid w:val="00977440"/>
    <w:rsid w:val="00986A7F"/>
    <w:rsid w:val="00987772"/>
    <w:rsid w:val="009A0A04"/>
    <w:rsid w:val="009A2AFC"/>
    <w:rsid w:val="009A7844"/>
    <w:rsid w:val="009B6014"/>
    <w:rsid w:val="009C10CF"/>
    <w:rsid w:val="009D0EFC"/>
    <w:rsid w:val="009D3794"/>
    <w:rsid w:val="009E7C53"/>
    <w:rsid w:val="009F0DDA"/>
    <w:rsid w:val="009F19B1"/>
    <w:rsid w:val="009F1C48"/>
    <w:rsid w:val="009F6F73"/>
    <w:rsid w:val="00A001A7"/>
    <w:rsid w:val="00A02B7E"/>
    <w:rsid w:val="00A20AE2"/>
    <w:rsid w:val="00A211C3"/>
    <w:rsid w:val="00A22FD1"/>
    <w:rsid w:val="00A33858"/>
    <w:rsid w:val="00A35672"/>
    <w:rsid w:val="00A35A4A"/>
    <w:rsid w:val="00A365F6"/>
    <w:rsid w:val="00A4475C"/>
    <w:rsid w:val="00A460D0"/>
    <w:rsid w:val="00A465CD"/>
    <w:rsid w:val="00A510B6"/>
    <w:rsid w:val="00A57702"/>
    <w:rsid w:val="00A73152"/>
    <w:rsid w:val="00A743E4"/>
    <w:rsid w:val="00A75E70"/>
    <w:rsid w:val="00A81648"/>
    <w:rsid w:val="00A863D9"/>
    <w:rsid w:val="00AA2CD5"/>
    <w:rsid w:val="00AA6C35"/>
    <w:rsid w:val="00AB0180"/>
    <w:rsid w:val="00AB1A29"/>
    <w:rsid w:val="00AB3871"/>
    <w:rsid w:val="00AC2646"/>
    <w:rsid w:val="00AD37F2"/>
    <w:rsid w:val="00AD4CD9"/>
    <w:rsid w:val="00AD5D54"/>
    <w:rsid w:val="00AE3809"/>
    <w:rsid w:val="00AE4BFE"/>
    <w:rsid w:val="00AE5013"/>
    <w:rsid w:val="00AE5D93"/>
    <w:rsid w:val="00AE7C77"/>
    <w:rsid w:val="00AF121D"/>
    <w:rsid w:val="00AF1DBB"/>
    <w:rsid w:val="00AF6A2D"/>
    <w:rsid w:val="00B01B55"/>
    <w:rsid w:val="00B04AA0"/>
    <w:rsid w:val="00B106EF"/>
    <w:rsid w:val="00B14B26"/>
    <w:rsid w:val="00B17765"/>
    <w:rsid w:val="00B20C94"/>
    <w:rsid w:val="00B21449"/>
    <w:rsid w:val="00B24E60"/>
    <w:rsid w:val="00B32E6D"/>
    <w:rsid w:val="00B42614"/>
    <w:rsid w:val="00B55195"/>
    <w:rsid w:val="00B66C55"/>
    <w:rsid w:val="00B730AF"/>
    <w:rsid w:val="00B74AF7"/>
    <w:rsid w:val="00B77409"/>
    <w:rsid w:val="00BA51C1"/>
    <w:rsid w:val="00BA6C7F"/>
    <w:rsid w:val="00BC2A9D"/>
    <w:rsid w:val="00BC5D41"/>
    <w:rsid w:val="00BC6430"/>
    <w:rsid w:val="00BD65C4"/>
    <w:rsid w:val="00BF1315"/>
    <w:rsid w:val="00C150D8"/>
    <w:rsid w:val="00C16B28"/>
    <w:rsid w:val="00C21D21"/>
    <w:rsid w:val="00C532CA"/>
    <w:rsid w:val="00C60E0A"/>
    <w:rsid w:val="00C71D62"/>
    <w:rsid w:val="00C775D5"/>
    <w:rsid w:val="00C80779"/>
    <w:rsid w:val="00C819A9"/>
    <w:rsid w:val="00C855A2"/>
    <w:rsid w:val="00CA293C"/>
    <w:rsid w:val="00CA697B"/>
    <w:rsid w:val="00CB2214"/>
    <w:rsid w:val="00CC3251"/>
    <w:rsid w:val="00CC5ED7"/>
    <w:rsid w:val="00CD4C0F"/>
    <w:rsid w:val="00D03A33"/>
    <w:rsid w:val="00D042F3"/>
    <w:rsid w:val="00D0689C"/>
    <w:rsid w:val="00D12C73"/>
    <w:rsid w:val="00D15902"/>
    <w:rsid w:val="00D24131"/>
    <w:rsid w:val="00D27719"/>
    <w:rsid w:val="00D3090D"/>
    <w:rsid w:val="00D33B85"/>
    <w:rsid w:val="00D3512F"/>
    <w:rsid w:val="00D43735"/>
    <w:rsid w:val="00D62E0F"/>
    <w:rsid w:val="00D76C75"/>
    <w:rsid w:val="00DA3F4C"/>
    <w:rsid w:val="00DB0F54"/>
    <w:rsid w:val="00DB3977"/>
    <w:rsid w:val="00DB7883"/>
    <w:rsid w:val="00DC459B"/>
    <w:rsid w:val="00DC7FC5"/>
    <w:rsid w:val="00DE514E"/>
    <w:rsid w:val="00DE7641"/>
    <w:rsid w:val="00DF3BD7"/>
    <w:rsid w:val="00E00825"/>
    <w:rsid w:val="00E011F3"/>
    <w:rsid w:val="00E03C15"/>
    <w:rsid w:val="00E043AA"/>
    <w:rsid w:val="00E04EA5"/>
    <w:rsid w:val="00E0544C"/>
    <w:rsid w:val="00E21ECD"/>
    <w:rsid w:val="00E2402B"/>
    <w:rsid w:val="00E306F0"/>
    <w:rsid w:val="00E340C4"/>
    <w:rsid w:val="00E35A5B"/>
    <w:rsid w:val="00E36449"/>
    <w:rsid w:val="00E47B09"/>
    <w:rsid w:val="00E528D9"/>
    <w:rsid w:val="00E54773"/>
    <w:rsid w:val="00E56792"/>
    <w:rsid w:val="00E63DA8"/>
    <w:rsid w:val="00E645D7"/>
    <w:rsid w:val="00E662AE"/>
    <w:rsid w:val="00E665D5"/>
    <w:rsid w:val="00E72A7C"/>
    <w:rsid w:val="00E756F1"/>
    <w:rsid w:val="00E920DD"/>
    <w:rsid w:val="00EA31FB"/>
    <w:rsid w:val="00EB2FE8"/>
    <w:rsid w:val="00EB43D6"/>
    <w:rsid w:val="00EB4F68"/>
    <w:rsid w:val="00EB65EC"/>
    <w:rsid w:val="00EC28A3"/>
    <w:rsid w:val="00EC3268"/>
    <w:rsid w:val="00EC693A"/>
    <w:rsid w:val="00EC7BB4"/>
    <w:rsid w:val="00ED6DA7"/>
    <w:rsid w:val="00EE2477"/>
    <w:rsid w:val="00EE6D01"/>
    <w:rsid w:val="00F03EFB"/>
    <w:rsid w:val="00F06DA0"/>
    <w:rsid w:val="00F1214C"/>
    <w:rsid w:val="00F1407E"/>
    <w:rsid w:val="00F24A24"/>
    <w:rsid w:val="00F3099A"/>
    <w:rsid w:val="00F30A38"/>
    <w:rsid w:val="00F43E81"/>
    <w:rsid w:val="00F44BF1"/>
    <w:rsid w:val="00F55439"/>
    <w:rsid w:val="00F70123"/>
    <w:rsid w:val="00F7053D"/>
    <w:rsid w:val="00F70E6D"/>
    <w:rsid w:val="00F72453"/>
    <w:rsid w:val="00F72BC5"/>
    <w:rsid w:val="00F7664C"/>
    <w:rsid w:val="00F836E3"/>
    <w:rsid w:val="00F862C6"/>
    <w:rsid w:val="00F87B7F"/>
    <w:rsid w:val="00F9229E"/>
    <w:rsid w:val="00FA0BB9"/>
    <w:rsid w:val="00FB6D0B"/>
    <w:rsid w:val="00FD497B"/>
    <w:rsid w:val="00FD577F"/>
    <w:rsid w:val="00FD5FAF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98CBF793-1788-4EFA-9F72-1C0BEE2B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fatimaricci</dc:creator>
  <cp:lastModifiedBy>marialuciley</cp:lastModifiedBy>
  <cp:revision>2</cp:revision>
  <cp:lastPrinted>2016-09-15T11:52:00Z</cp:lastPrinted>
  <dcterms:created xsi:type="dcterms:W3CDTF">2018-02-08T15:05:00Z</dcterms:created>
  <dcterms:modified xsi:type="dcterms:W3CDTF">2018-02-08T15:05:00Z</dcterms:modified>
</cp:coreProperties>
</file>